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2DEB" w14:textId="47B233E8" w:rsidR="00FB00F5" w:rsidRDefault="00FB00F5" w:rsidP="00FB00F5">
      <w:pPr>
        <w:pStyle w:val="DateandRecipient"/>
        <w:tabs>
          <w:tab w:val="left" w:pos="7088"/>
        </w:tabs>
        <w:rPr>
          <w:lang w:val="de-DE"/>
        </w:rPr>
      </w:pPr>
      <w:r w:rsidRPr="00C41384">
        <w:fldChar w:fldCharType="begin"/>
      </w:r>
      <w:r w:rsidRPr="00C41384">
        <w:instrText xml:space="preserve"> TIME \@ "dddd, d. MMMM y" </w:instrText>
      </w:r>
      <w:r w:rsidRPr="00C41384">
        <w:fldChar w:fldCharType="separate"/>
      </w:r>
      <w:r w:rsidR="007E7CB9">
        <w:rPr>
          <w:noProof/>
        </w:rPr>
        <w:t>Donnerstag, 20. Juli 23</w:t>
      </w:r>
      <w:r w:rsidRPr="00C41384">
        <w:fldChar w:fldCharType="end"/>
      </w:r>
    </w:p>
    <w:p w14:paraId="1A1B832A" w14:textId="77777777" w:rsidR="00FB00F5" w:rsidRPr="0083482A" w:rsidRDefault="00FB00F5" w:rsidP="00FB00F5">
      <w:pPr>
        <w:pStyle w:val="Titel"/>
        <w:tabs>
          <w:tab w:val="left" w:pos="7088"/>
        </w:tabs>
        <w:rPr>
          <w:lang w:val="de-DE"/>
        </w:rPr>
      </w:pPr>
      <w:r w:rsidRPr="002C6163">
        <w:rPr>
          <w:rStyle w:val="berschrift3Zchn"/>
        </w:rPr>
        <w:br/>
      </w:r>
      <w:proofErr w:type="spellStart"/>
      <w:r w:rsidRPr="0083482A">
        <w:rPr>
          <w:sz w:val="46"/>
          <w:szCs w:val="46"/>
          <w:lang w:val="de-DE"/>
        </w:rPr>
        <w:t>Pägagogischer</w:t>
      </w:r>
      <w:proofErr w:type="spellEnd"/>
      <w:r w:rsidRPr="0083482A">
        <w:rPr>
          <w:sz w:val="46"/>
          <w:szCs w:val="46"/>
          <w:lang w:val="de-DE"/>
        </w:rPr>
        <w:t xml:space="preserve"> Support – Medien und Informatik</w:t>
      </w:r>
      <w:r w:rsidRPr="0083482A">
        <w:rPr>
          <w:lang w:val="de-DE"/>
        </w:rPr>
        <w:br/>
      </w:r>
      <w:r w:rsidRPr="0083482A">
        <w:rPr>
          <w:rStyle w:val="berschrift1Zchn"/>
          <w:lang w:val="de-DE"/>
        </w:rPr>
        <w:t xml:space="preserve">1. Semester </w:t>
      </w:r>
      <w:r>
        <w:rPr>
          <w:rStyle w:val="berschrift1Zchn"/>
          <w:lang w:val="de-DE"/>
        </w:rPr>
        <w:t>2022/23</w:t>
      </w:r>
    </w:p>
    <w:p w14:paraId="2C83A03A" w14:textId="77777777" w:rsidR="00FB00F5" w:rsidRDefault="00FB00F5" w:rsidP="00FB00F5">
      <w:pPr>
        <w:pStyle w:val="Textkrper"/>
        <w:tabs>
          <w:tab w:val="left" w:pos="7088"/>
        </w:tabs>
      </w:pPr>
      <w:r w:rsidRPr="00C41384">
        <w:t>Liebe Kolleginnen und Kollegen</w:t>
      </w:r>
    </w:p>
    <w:p w14:paraId="50A68CDD" w14:textId="61A67A01" w:rsidR="00FB00F5" w:rsidRDefault="00FB00F5" w:rsidP="00FB00F5">
      <w:pPr>
        <w:pStyle w:val="Textkrper"/>
        <w:tabs>
          <w:tab w:val="left" w:pos="7088"/>
        </w:tabs>
      </w:pPr>
      <w:r>
        <w:t>Füllt bitte beiliegendes Dokument bis Freitag, 7. Okt. 2022 aus. Danke!</w:t>
      </w:r>
      <w:r>
        <w:br/>
        <w:t>Ich wünsche euch schöne Herbstferien und grüsse herzlich</w:t>
      </w:r>
    </w:p>
    <w:p w14:paraId="2076D22E" w14:textId="77777777" w:rsidR="00FB00F5" w:rsidRPr="00463B96" w:rsidRDefault="00FB00F5" w:rsidP="00FB00F5">
      <w:pPr>
        <w:pStyle w:val="Textkrper"/>
        <w:tabs>
          <w:tab w:val="left" w:pos="7088"/>
        </w:tabs>
      </w:pPr>
      <w:r>
        <w:t>Guido</w:t>
      </w:r>
    </w:p>
    <w:p w14:paraId="0969E4AA" w14:textId="77777777" w:rsidR="00FB00F5" w:rsidRPr="00C41384" w:rsidRDefault="00FB00F5" w:rsidP="00FB00F5">
      <w:pPr>
        <w:pStyle w:val="berschrift1"/>
        <w:tabs>
          <w:tab w:val="left" w:pos="7088"/>
        </w:tabs>
      </w:pPr>
      <w:r w:rsidRPr="00C41384">
        <w:t>Medienarbeit mit der Klasse</w:t>
      </w:r>
    </w:p>
    <w:p w14:paraId="3E75F8D8" w14:textId="77777777" w:rsidR="00FB00F5" w:rsidRDefault="00FB00F5" w:rsidP="00FB00F5">
      <w:pPr>
        <w:tabs>
          <w:tab w:val="left" w:pos="7088"/>
        </w:tabs>
      </w:pPr>
      <w:r>
        <w:t>Im 1. Quartal wurden vorerst Medienkurse in der US und MS durchgeführt. Weitere Medienkurse folgen dann später.</w:t>
      </w:r>
    </w:p>
    <w:p w14:paraId="4ED83AF4" w14:textId="2245B9BB" w:rsidR="00FB00F5" w:rsidRPr="002D55DF" w:rsidRDefault="00FB00F5" w:rsidP="00FB00F5">
      <w:pPr>
        <w:pStyle w:val="Listenabsatz"/>
        <w:numPr>
          <w:ilvl w:val="0"/>
          <w:numId w:val="13"/>
        </w:numPr>
        <w:tabs>
          <w:tab w:val="left" w:pos="2268"/>
          <w:tab w:val="left" w:pos="4536"/>
          <w:tab w:val="left" w:pos="7088"/>
        </w:tabs>
        <w:rPr>
          <w:lang w:val="de-DE"/>
        </w:rPr>
      </w:pPr>
      <w:r w:rsidRPr="002D55DF">
        <w:rPr>
          <w:lang w:val="de-DE"/>
        </w:rPr>
        <w:t>Montagvormittag, 29.09.2022 US (2 L.)</w:t>
      </w:r>
      <w:r w:rsidRPr="002D55DF">
        <w:rPr>
          <w:lang w:val="de-DE"/>
        </w:rPr>
        <w:tab/>
      </w:r>
      <w:r w:rsidRPr="002D55DF">
        <w:rPr>
          <w:lang w:val="de-DE"/>
        </w:rPr>
        <w:tab/>
      </w:r>
    </w:p>
    <w:p w14:paraId="585A7D3A" w14:textId="77777777" w:rsidR="00FB00F5" w:rsidRPr="002D55DF" w:rsidRDefault="00FB00F5" w:rsidP="00FB00F5">
      <w:pPr>
        <w:pStyle w:val="Listenabsatz"/>
        <w:numPr>
          <w:ilvl w:val="0"/>
          <w:numId w:val="13"/>
        </w:numPr>
        <w:tabs>
          <w:tab w:val="left" w:pos="2268"/>
          <w:tab w:val="left" w:pos="4536"/>
          <w:tab w:val="left" w:pos="7088"/>
        </w:tabs>
      </w:pPr>
      <w:r w:rsidRPr="002D55DF">
        <w:rPr>
          <w:lang w:val="de-DE"/>
        </w:rPr>
        <w:t>Donnerstagvormittag, 25.08. / 08.09.2022 MS (4 L.)</w:t>
      </w:r>
      <w:r w:rsidRPr="002D55DF">
        <w:rPr>
          <w:lang w:val="de-DE"/>
        </w:rPr>
        <w:tab/>
      </w:r>
    </w:p>
    <w:p w14:paraId="22830B10" w14:textId="77777777" w:rsidR="00FB00F5" w:rsidRPr="00C41384" w:rsidRDefault="00FB00F5" w:rsidP="00FB00F5">
      <w:pPr>
        <w:pStyle w:val="berschrift1"/>
        <w:tabs>
          <w:tab w:val="left" w:pos="7088"/>
        </w:tabs>
      </w:pPr>
      <w:r>
        <w:t>Stufe</w:t>
      </w:r>
    </w:p>
    <w:p w14:paraId="184C3B5C" w14:textId="77777777" w:rsidR="00FB00F5" w:rsidRDefault="00FB00F5" w:rsidP="00FB00F5">
      <w:pPr>
        <w:tabs>
          <w:tab w:val="left" w:pos="7088"/>
        </w:tabs>
      </w:pPr>
      <w:r>
        <w:t xml:space="preserve">Stufenangabe: </w:t>
      </w:r>
    </w:p>
    <w:p w14:paraId="3F8DE408" w14:textId="77777777" w:rsidR="00FB00F5" w:rsidRDefault="00FB00F5" w:rsidP="00FB00F5">
      <w:pPr>
        <w:tabs>
          <w:tab w:val="left" w:pos="7088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4171D5CE" w14:textId="77777777" w:rsidR="00FB00F5" w:rsidRPr="00C41384" w:rsidRDefault="00FB00F5" w:rsidP="00FB00F5">
      <w:pPr>
        <w:pStyle w:val="berschrift1"/>
        <w:tabs>
          <w:tab w:val="left" w:pos="7088"/>
        </w:tabs>
      </w:pPr>
      <w:r>
        <w:t>NMG-Themen &amp; andere Fächer</w:t>
      </w:r>
    </w:p>
    <w:p w14:paraId="472423F1" w14:textId="77777777" w:rsidR="00FB00F5" w:rsidRDefault="00FB00F5" w:rsidP="00FB00F5">
      <w:pPr>
        <w:tabs>
          <w:tab w:val="left" w:pos="7088"/>
        </w:tabs>
      </w:pPr>
      <w:r>
        <w:t xml:space="preserve">Bitte listet mir mögliche NMG-Themen oder aus anderen Fächern auf. </w:t>
      </w:r>
      <w:r>
        <w:br/>
        <w:t>Vielleicht habe ich dazu ICT-Ideen oder App-Vorschläge.</w:t>
      </w:r>
    </w:p>
    <w:p w14:paraId="5083A1CD" w14:textId="77777777" w:rsidR="00FB00F5" w:rsidRDefault="00FB00F5" w:rsidP="00FB00F5">
      <w:pPr>
        <w:tabs>
          <w:tab w:val="left" w:pos="7088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64E319BA" w14:textId="77777777" w:rsidR="00FB00F5" w:rsidRPr="00C41384" w:rsidRDefault="00FB00F5" w:rsidP="00FB00F5">
      <w:pPr>
        <w:pStyle w:val="berschrift1"/>
        <w:tabs>
          <w:tab w:val="left" w:pos="7088"/>
        </w:tabs>
      </w:pPr>
      <w:r>
        <w:t>Mögliche Themen für die Medienarbeit mit der Klasse</w:t>
      </w:r>
    </w:p>
    <w:p w14:paraId="775ECFC1" w14:textId="77777777" w:rsidR="00FB00F5" w:rsidRDefault="00FB00F5" w:rsidP="00FB00F5">
      <w:pPr>
        <w:tabs>
          <w:tab w:val="left" w:pos="7088"/>
        </w:tabs>
      </w:pPr>
      <w:r>
        <w:t>Habt ihr Wunschthemen und vielleicht auch damit verbunden Wunschtermine?</w:t>
      </w:r>
    </w:p>
    <w:p w14:paraId="0B55217E" w14:textId="77777777" w:rsidR="00FB00F5" w:rsidRDefault="00FB00F5" w:rsidP="00FB00F5">
      <w:pPr>
        <w:tabs>
          <w:tab w:val="left" w:pos="7088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</w:p>
    <w:p w14:paraId="5BF29459" w14:textId="77777777" w:rsidR="00FB00F5" w:rsidRPr="00C41384" w:rsidRDefault="00FB00F5" w:rsidP="00FB00F5">
      <w:pPr>
        <w:pStyle w:val="berschrift1"/>
        <w:tabs>
          <w:tab w:val="left" w:pos="7088"/>
        </w:tabs>
      </w:pPr>
      <w:r>
        <w:t>Projekte</w:t>
      </w:r>
    </w:p>
    <w:p w14:paraId="0431EF4E" w14:textId="77777777" w:rsidR="00FB00F5" w:rsidRDefault="00FB00F5" w:rsidP="00FB00F5">
      <w:pPr>
        <w:tabs>
          <w:tab w:val="left" w:pos="7088"/>
        </w:tabs>
      </w:pPr>
      <w:r>
        <w:t>Vielleicht plant ihr Projekte mit der Klasse.</w:t>
      </w:r>
    </w:p>
    <w:p w14:paraId="0AB63611" w14:textId="77777777" w:rsidR="00FB00F5" w:rsidRDefault="00FB00F5" w:rsidP="00FB00F5">
      <w:pPr>
        <w:tabs>
          <w:tab w:val="left" w:pos="7088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B44DC88" w14:textId="77777777" w:rsidR="00FB00F5" w:rsidRDefault="00FB00F5" w:rsidP="00FB00F5">
      <w:pPr>
        <w:tabs>
          <w:tab w:val="left" w:pos="7088"/>
        </w:tabs>
      </w:pPr>
    </w:p>
    <w:p w14:paraId="6BCD0347" w14:textId="77777777" w:rsidR="00FB00F5" w:rsidRPr="00461AE7" w:rsidRDefault="00FB00F5" w:rsidP="00FB00F5">
      <w:pPr>
        <w:tabs>
          <w:tab w:val="left" w:pos="7088"/>
        </w:tabs>
        <w:rPr>
          <w:rFonts w:asciiTheme="majorHAnsi" w:eastAsiaTheme="majorEastAsia" w:hAnsiTheme="majorHAnsi" w:cstheme="majorBidi"/>
          <w:b/>
          <w:bCs/>
          <w:color w:val="6B7C71" w:themeColor="accent1" w:themeShade="BF"/>
          <w:sz w:val="28"/>
          <w:szCs w:val="28"/>
        </w:rPr>
      </w:pPr>
      <w:r w:rsidRPr="00461AE7">
        <w:rPr>
          <w:rFonts w:asciiTheme="majorHAnsi" w:eastAsiaTheme="majorEastAsia" w:hAnsiTheme="majorHAnsi" w:cstheme="majorBidi"/>
          <w:b/>
          <w:bCs/>
          <w:color w:val="6B7C71" w:themeColor="accent1" w:themeShade="BF"/>
          <w:sz w:val="28"/>
          <w:szCs w:val="28"/>
        </w:rPr>
        <w:t>Spezielle Wünsche Medienworkshop US/MS</w:t>
      </w:r>
    </w:p>
    <w:p w14:paraId="3303ABA3" w14:textId="3D98E5AC" w:rsidR="00FB00F5" w:rsidRDefault="00FB00F5" w:rsidP="00FB00F5">
      <w:pPr>
        <w:tabs>
          <w:tab w:val="left" w:pos="7088"/>
        </w:tabs>
        <w:rPr>
          <w:lang w:val="de-DE"/>
        </w:rPr>
      </w:pPr>
      <w:r>
        <w:rPr>
          <w:lang w:val="de-DE"/>
        </w:rPr>
        <w:t xml:space="preserve">Habt Ihr spezielle Wünsche für die Weiterbildung am 31.10.2022 </w:t>
      </w:r>
    </w:p>
    <w:p w14:paraId="2DAFCF4D" w14:textId="2CEA02FF" w:rsidR="000B736F" w:rsidRPr="000B736F" w:rsidRDefault="000B736F" w:rsidP="00FB00F5">
      <w:pPr>
        <w:tabs>
          <w:tab w:val="left" w:pos="7088"/>
        </w:tabs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sectPr w:rsidR="000B736F" w:rsidRPr="000B736F" w:rsidSect="00BD7B21">
      <w:headerReference w:type="default" r:id="rId8"/>
      <w:headerReference w:type="first" r:id="rId9"/>
      <w:footerReference w:type="first" r:id="rId10"/>
      <w:pgSz w:w="11909" w:h="16834" w:code="9"/>
      <w:pgMar w:top="851" w:right="851" w:bottom="851" w:left="851" w:header="851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D3AC" w14:textId="77777777" w:rsidR="00A96448" w:rsidRDefault="00A96448">
      <w:r>
        <w:separator/>
      </w:r>
    </w:p>
  </w:endnote>
  <w:endnote w:type="continuationSeparator" w:id="0">
    <w:p w14:paraId="7A301126" w14:textId="77777777" w:rsidR="00A96448" w:rsidRDefault="00A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ECF8" w14:textId="05584334" w:rsidR="00010BA7" w:rsidRPr="00EC54A4" w:rsidRDefault="00010BA7" w:rsidP="00010BA7">
    <w:pPr>
      <w:rPr>
        <w:color w:val="CCCC00" w:themeColor="hyperlink"/>
        <w:sz w:val="16"/>
        <w:szCs w:val="16"/>
        <w:u w:val="single"/>
        <w:lang w:val="en-US"/>
      </w:rPr>
    </w:pPr>
    <w:r w:rsidRPr="00EC54A4">
      <w:rPr>
        <w:sz w:val="16"/>
        <w:szCs w:val="16"/>
        <w:lang w:val="en-US"/>
      </w:rPr>
      <w:t xml:space="preserve">Guido </w:t>
    </w:r>
    <w:proofErr w:type="spellStart"/>
    <w:r w:rsidRPr="00EC54A4">
      <w:rPr>
        <w:sz w:val="16"/>
        <w:szCs w:val="16"/>
        <w:lang w:val="en-US"/>
      </w:rPr>
      <w:t>Knaus</w:t>
    </w:r>
    <w:proofErr w:type="spellEnd"/>
    <w:r w:rsidRPr="00EC54A4">
      <w:rPr>
        <w:sz w:val="16"/>
        <w:szCs w:val="16"/>
        <w:lang w:val="en-US"/>
      </w:rPr>
      <w:t>,</w:t>
    </w:r>
    <w:r w:rsidR="0083482A" w:rsidRPr="00EC54A4">
      <w:rPr>
        <w:sz w:val="16"/>
        <w:szCs w:val="16"/>
        <w:lang w:val="en-US"/>
      </w:rPr>
      <w:t xml:space="preserve"> </w:t>
    </w:r>
    <w:hyperlink r:id="rId1" w:history="1">
      <w:r w:rsidR="0083482A" w:rsidRPr="00EC54A4">
        <w:rPr>
          <w:rStyle w:val="Hyperlink"/>
          <w:sz w:val="16"/>
          <w:szCs w:val="16"/>
          <w:lang w:val="en-US"/>
        </w:rPr>
        <w:t>http://ict.guidoknaus.ch</w:t>
      </w:r>
    </w:hyperlink>
    <w:r w:rsidR="0083482A" w:rsidRPr="00EC54A4">
      <w:rPr>
        <w:sz w:val="16"/>
        <w:szCs w:val="16"/>
        <w:lang w:val="en-US"/>
      </w:rPr>
      <w:t xml:space="preserve"> | </w:t>
    </w:r>
    <w:hyperlink r:id="rId2" w:history="1">
      <w:r w:rsidR="0083482A" w:rsidRPr="00EC54A4">
        <w:rPr>
          <w:rStyle w:val="Hyperlink"/>
          <w:sz w:val="16"/>
          <w:szCs w:val="16"/>
          <w:lang w:val="en-US"/>
        </w:rPr>
        <w:t>http://www.scoop.it/t/zyklus-1</w:t>
      </w:r>
    </w:hyperlink>
    <w:r w:rsidR="0083482A" w:rsidRPr="00EC54A4">
      <w:rPr>
        <w:sz w:val="16"/>
        <w:szCs w:val="16"/>
        <w:lang w:val="en-US"/>
      </w:rPr>
      <w:t xml:space="preserve"> | </w:t>
    </w:r>
    <w:hyperlink r:id="rId3" w:history="1">
      <w:r w:rsidR="0083482A" w:rsidRPr="00EC54A4">
        <w:rPr>
          <w:rStyle w:val="Hyperlink"/>
          <w:sz w:val="16"/>
          <w:szCs w:val="16"/>
          <w:lang w:val="en-US"/>
        </w:rPr>
        <w:t>http://www.scoop.it/t/zyklus-2</w:t>
      </w:r>
    </w:hyperlink>
    <w:r w:rsidR="0083482A" w:rsidRPr="00EC54A4">
      <w:rPr>
        <w:sz w:val="16"/>
        <w:szCs w:val="16"/>
        <w:lang w:val="en-US"/>
      </w:rPr>
      <w:t xml:space="preserve"> | </w:t>
    </w:r>
    <w:r w:rsidRPr="00EC54A4">
      <w:rPr>
        <w:sz w:val="16"/>
        <w:szCs w:val="16"/>
        <w:lang w:val="en-US"/>
      </w:rPr>
      <w:t xml:space="preserve"> </w:t>
    </w:r>
    <w:hyperlink r:id="rId4" w:history="1">
      <w:r w:rsidR="00902F5D" w:rsidRPr="00EC54A4">
        <w:rPr>
          <w:rStyle w:val="Hyperlink"/>
          <w:sz w:val="16"/>
          <w:szCs w:val="16"/>
          <w:lang w:val="en-US"/>
        </w:rPr>
        <w:t>guido.knaus@schule.grub.ch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EDC2" w14:textId="77777777" w:rsidR="00A96448" w:rsidRDefault="00A96448">
      <w:r>
        <w:separator/>
      </w:r>
    </w:p>
  </w:footnote>
  <w:footnote w:type="continuationSeparator" w:id="0">
    <w:p w14:paraId="47EB7864" w14:textId="77777777" w:rsidR="00A96448" w:rsidRDefault="00A9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7B3D" w14:textId="77777777" w:rsidR="00B143A4" w:rsidRDefault="00B143A4">
    <w:pPr>
      <w:pStyle w:val="Kopfzeile"/>
    </w:pPr>
    <w:r>
      <w:fldChar w:fldCharType="begin"/>
    </w:r>
    <w:r>
      <w:instrText>Seite</w:instrText>
    </w:r>
    <w:r>
      <w:fldChar w:fldCharType="separate"/>
    </w:r>
    <w:r>
      <w:rPr>
        <w:noProof/>
        <w:lang w:val="de-DE"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5386"/>
      <w:gridCol w:w="4821"/>
    </w:tblGrid>
    <w:tr w:rsidR="00B143A4" w:rsidRPr="00931406" w14:paraId="5A716E95" w14:textId="77777777" w:rsidTr="00931406">
      <w:tc>
        <w:tcPr>
          <w:tcW w:w="5598" w:type="dxa"/>
        </w:tcPr>
        <w:p w14:paraId="7A67E2B5" w14:textId="77777777" w:rsidR="00B143A4" w:rsidRDefault="00B143A4">
          <w:r>
            <w:rPr>
              <w:noProof/>
              <w:lang w:val="de-DE"/>
            </w:rPr>
            <w:drawing>
              <wp:anchor distT="0" distB="0" distL="114300" distR="114300" simplePos="0" relativeHeight="251659264" behindDoc="0" locked="0" layoutInCell="1" allowOverlap="1" wp14:anchorId="0515A946" wp14:editId="2B0B89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42321" cy="685800"/>
                <wp:effectExtent l="0" t="0" r="0" b="0"/>
                <wp:wrapNone/>
                <wp:docPr id="1" name="Bild 1" descr="Guido Knaus:LACIE:Daten:Daten:Daten:Primarschule Grub AR:Drucksachen:Logo 2014:Print:Logo_GrubAR_RGB_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uido Knaus:LACIE:Daten:Daten:Daten:Primarschule Grub AR:Drucksachen:Logo 2014:Print:Logo_GrubAR_RGB_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2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09" w:type="dxa"/>
        </w:tcPr>
        <w:p w14:paraId="7E713229" w14:textId="77777777" w:rsidR="00B143A4" w:rsidRPr="00AC09D5" w:rsidRDefault="00C41384" w:rsidP="00931406">
          <w:pPr>
            <w:pStyle w:val="Organisation"/>
            <w:rPr>
              <w:color w:val="0B3271"/>
              <w:lang w:val="de-DE"/>
            </w:rPr>
          </w:pPr>
          <w:r w:rsidRPr="00AC09D5">
            <w:rPr>
              <w:color w:val="0B3271"/>
              <w:lang w:val="de-DE"/>
            </w:rPr>
            <w:t>Pädagogischer ICT-Support</w:t>
          </w:r>
        </w:p>
        <w:p w14:paraId="579E4B33" w14:textId="77777777" w:rsidR="00B143A4" w:rsidRPr="00AC09D5" w:rsidRDefault="00C41384">
          <w:pPr>
            <w:pStyle w:val="ContactInformation"/>
            <w:rPr>
              <w:color w:val="0B3271"/>
              <w:lang w:val="de-DE"/>
            </w:rPr>
          </w:pPr>
          <w:r w:rsidRPr="00AC09D5">
            <w:rPr>
              <w:color w:val="0B3271"/>
              <w:lang w:val="de-DE"/>
            </w:rPr>
            <w:t>Guido Knaus</w:t>
          </w:r>
        </w:p>
        <w:p w14:paraId="6EB7CA8D" w14:textId="77777777" w:rsidR="00C41384" w:rsidRPr="00AC09D5" w:rsidRDefault="00C41384">
          <w:pPr>
            <w:pStyle w:val="ContactInformation"/>
            <w:rPr>
              <w:color w:val="0B3271"/>
              <w:lang w:val="de-DE"/>
            </w:rPr>
          </w:pPr>
          <w:r w:rsidRPr="00AC09D5">
            <w:rPr>
              <w:color w:val="0B3271"/>
              <w:lang w:val="de-DE"/>
            </w:rPr>
            <w:t>Sägewiesstrasse 11</w:t>
          </w:r>
        </w:p>
        <w:p w14:paraId="1BE27A10" w14:textId="77777777" w:rsidR="00C41384" w:rsidRPr="00931406" w:rsidRDefault="00C41384">
          <w:pPr>
            <w:pStyle w:val="ContactInformation"/>
            <w:rPr>
              <w:color w:val="2788C1"/>
            </w:rPr>
          </w:pPr>
          <w:r>
            <w:rPr>
              <w:color w:val="0B3271"/>
            </w:rPr>
            <w:t>9410 Heiden</w:t>
          </w:r>
        </w:p>
      </w:tc>
    </w:tr>
  </w:tbl>
  <w:p w14:paraId="4CAC41DD" w14:textId="77777777" w:rsidR="00B143A4" w:rsidRDefault="00B143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06F68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9B0D112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624600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D2929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BA2BD4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DAA9EA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D66A2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4322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524B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9A09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6C4474"/>
    <w:multiLevelType w:val="multilevel"/>
    <w:tmpl w:val="B352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456A7"/>
    <w:multiLevelType w:val="hybridMultilevel"/>
    <w:tmpl w:val="576C3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F2243"/>
    <w:multiLevelType w:val="multilevel"/>
    <w:tmpl w:val="5F2E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453491">
    <w:abstractNumId w:val="9"/>
  </w:num>
  <w:num w:numId="2" w16cid:durableId="1745254140">
    <w:abstractNumId w:val="7"/>
  </w:num>
  <w:num w:numId="3" w16cid:durableId="1401635059">
    <w:abstractNumId w:val="6"/>
  </w:num>
  <w:num w:numId="4" w16cid:durableId="1528982025">
    <w:abstractNumId w:val="5"/>
  </w:num>
  <w:num w:numId="5" w16cid:durableId="588738235">
    <w:abstractNumId w:val="4"/>
  </w:num>
  <w:num w:numId="6" w16cid:durableId="172571043">
    <w:abstractNumId w:val="8"/>
  </w:num>
  <w:num w:numId="7" w16cid:durableId="1107500162">
    <w:abstractNumId w:val="3"/>
  </w:num>
  <w:num w:numId="8" w16cid:durableId="584266540">
    <w:abstractNumId w:val="2"/>
  </w:num>
  <w:num w:numId="9" w16cid:durableId="1777598836">
    <w:abstractNumId w:val="1"/>
  </w:num>
  <w:num w:numId="10" w16cid:durableId="637077139">
    <w:abstractNumId w:val="0"/>
  </w:num>
  <w:num w:numId="11" w16cid:durableId="821585287">
    <w:abstractNumId w:val="12"/>
  </w:num>
  <w:num w:numId="12" w16cid:durableId="1277366983">
    <w:abstractNumId w:val="10"/>
  </w:num>
  <w:num w:numId="13" w16cid:durableId="1602255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ocumentType w:val="letter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1"/>
  </w:docVars>
  <w:rsids>
    <w:rsidRoot w:val="00931406"/>
    <w:rsid w:val="00010BA7"/>
    <w:rsid w:val="00031E3B"/>
    <w:rsid w:val="000472C4"/>
    <w:rsid w:val="000A6D3D"/>
    <w:rsid w:val="000B736F"/>
    <w:rsid w:val="000C76F3"/>
    <w:rsid w:val="000F311F"/>
    <w:rsid w:val="001A345E"/>
    <w:rsid w:val="001D56D6"/>
    <w:rsid w:val="001D56F0"/>
    <w:rsid w:val="001D57B4"/>
    <w:rsid w:val="001E162C"/>
    <w:rsid w:val="00202541"/>
    <w:rsid w:val="00241F56"/>
    <w:rsid w:val="00245FF0"/>
    <w:rsid w:val="00264930"/>
    <w:rsid w:val="00266EFF"/>
    <w:rsid w:val="0027013C"/>
    <w:rsid w:val="00291E7E"/>
    <w:rsid w:val="002B62F8"/>
    <w:rsid w:val="002D420C"/>
    <w:rsid w:val="002D793E"/>
    <w:rsid w:val="00304B13"/>
    <w:rsid w:val="0031430A"/>
    <w:rsid w:val="0032502B"/>
    <w:rsid w:val="00336DBB"/>
    <w:rsid w:val="0034373F"/>
    <w:rsid w:val="00352852"/>
    <w:rsid w:val="00387CA9"/>
    <w:rsid w:val="003A03A0"/>
    <w:rsid w:val="003F3F63"/>
    <w:rsid w:val="004026F5"/>
    <w:rsid w:val="004126F8"/>
    <w:rsid w:val="0041752E"/>
    <w:rsid w:val="00424446"/>
    <w:rsid w:val="00435795"/>
    <w:rsid w:val="00445367"/>
    <w:rsid w:val="00447E56"/>
    <w:rsid w:val="00461AE7"/>
    <w:rsid w:val="00463B96"/>
    <w:rsid w:val="004711E1"/>
    <w:rsid w:val="00495428"/>
    <w:rsid w:val="004B5F7F"/>
    <w:rsid w:val="004C023B"/>
    <w:rsid w:val="004C0ABC"/>
    <w:rsid w:val="004D5A66"/>
    <w:rsid w:val="004E5D84"/>
    <w:rsid w:val="004F2BED"/>
    <w:rsid w:val="00530EFA"/>
    <w:rsid w:val="00531774"/>
    <w:rsid w:val="00532820"/>
    <w:rsid w:val="00586643"/>
    <w:rsid w:val="005E54D3"/>
    <w:rsid w:val="00611381"/>
    <w:rsid w:val="00615C8B"/>
    <w:rsid w:val="00617373"/>
    <w:rsid w:val="0064290B"/>
    <w:rsid w:val="006460A9"/>
    <w:rsid w:val="00655D8D"/>
    <w:rsid w:val="006878EF"/>
    <w:rsid w:val="006B286B"/>
    <w:rsid w:val="006C43AC"/>
    <w:rsid w:val="006C6F07"/>
    <w:rsid w:val="006E2AAE"/>
    <w:rsid w:val="006F58D9"/>
    <w:rsid w:val="00752747"/>
    <w:rsid w:val="007538BF"/>
    <w:rsid w:val="007E2C57"/>
    <w:rsid w:val="007E7CB9"/>
    <w:rsid w:val="007F47BC"/>
    <w:rsid w:val="008019E4"/>
    <w:rsid w:val="00803A25"/>
    <w:rsid w:val="008105C2"/>
    <w:rsid w:val="00813198"/>
    <w:rsid w:val="008146E2"/>
    <w:rsid w:val="0083482A"/>
    <w:rsid w:val="008537F1"/>
    <w:rsid w:val="00855EEE"/>
    <w:rsid w:val="00870BD8"/>
    <w:rsid w:val="00887B20"/>
    <w:rsid w:val="008B32AD"/>
    <w:rsid w:val="008D1FCD"/>
    <w:rsid w:val="00902D4B"/>
    <w:rsid w:val="00902F5D"/>
    <w:rsid w:val="0091347F"/>
    <w:rsid w:val="00931406"/>
    <w:rsid w:val="00941326"/>
    <w:rsid w:val="00966096"/>
    <w:rsid w:val="00967080"/>
    <w:rsid w:val="009C012F"/>
    <w:rsid w:val="009C0583"/>
    <w:rsid w:val="009F7AA2"/>
    <w:rsid w:val="00A10E44"/>
    <w:rsid w:val="00A131CB"/>
    <w:rsid w:val="00A14BD4"/>
    <w:rsid w:val="00A22C20"/>
    <w:rsid w:val="00A246E5"/>
    <w:rsid w:val="00A35AF1"/>
    <w:rsid w:val="00A92B61"/>
    <w:rsid w:val="00A96448"/>
    <w:rsid w:val="00AC09D5"/>
    <w:rsid w:val="00AD74F0"/>
    <w:rsid w:val="00B143A4"/>
    <w:rsid w:val="00B2775A"/>
    <w:rsid w:val="00B913E7"/>
    <w:rsid w:val="00BB1675"/>
    <w:rsid w:val="00BC74BD"/>
    <w:rsid w:val="00BD7362"/>
    <w:rsid w:val="00BD7B21"/>
    <w:rsid w:val="00BE0DC3"/>
    <w:rsid w:val="00BE32EF"/>
    <w:rsid w:val="00BF0530"/>
    <w:rsid w:val="00BF0D08"/>
    <w:rsid w:val="00C41384"/>
    <w:rsid w:val="00C66EA9"/>
    <w:rsid w:val="00C93C40"/>
    <w:rsid w:val="00CB08D3"/>
    <w:rsid w:val="00CC1D62"/>
    <w:rsid w:val="00CD321A"/>
    <w:rsid w:val="00CD625D"/>
    <w:rsid w:val="00CF68D4"/>
    <w:rsid w:val="00D0602D"/>
    <w:rsid w:val="00D2374A"/>
    <w:rsid w:val="00D56DA0"/>
    <w:rsid w:val="00D625B1"/>
    <w:rsid w:val="00D70EEF"/>
    <w:rsid w:val="00D72762"/>
    <w:rsid w:val="00DA7C63"/>
    <w:rsid w:val="00DB260F"/>
    <w:rsid w:val="00DD5911"/>
    <w:rsid w:val="00DF3D8E"/>
    <w:rsid w:val="00E016F9"/>
    <w:rsid w:val="00E72D48"/>
    <w:rsid w:val="00E76CB2"/>
    <w:rsid w:val="00E943EE"/>
    <w:rsid w:val="00EB2CC5"/>
    <w:rsid w:val="00EB35F0"/>
    <w:rsid w:val="00EC462C"/>
    <w:rsid w:val="00EC54A4"/>
    <w:rsid w:val="00F011BA"/>
    <w:rsid w:val="00F511F1"/>
    <w:rsid w:val="00F71220"/>
    <w:rsid w:val="00F727FF"/>
    <w:rsid w:val="00F762A9"/>
    <w:rsid w:val="00FA3CFC"/>
    <w:rsid w:val="00FB00F5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A8CCBA"/>
  <w15:docId w15:val="{DF645FAC-87E9-FD48-8E8C-3221BCA0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24446"/>
    <w:pPr>
      <w:spacing w:line="300" w:lineRule="auto"/>
    </w:pPr>
    <w:rPr>
      <w:rFonts w:eastAsia="Times New Roman" w:cs="Times New Roman"/>
      <w:sz w:val="19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24B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24B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spacing w:after="560"/>
      <w:ind w:right="144"/>
      <w:jc w:val="right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Pr>
      <w:color w:val="404040" w:themeColor="text1" w:themeTint="BF"/>
      <w:sz w:val="20"/>
      <w:szCs w:val="24"/>
    </w:rPr>
  </w:style>
  <w:style w:type="paragraph" w:customStyle="1" w:styleId="Organisation">
    <w:name w:val="Organisation"/>
    <w:basedOn w:val="Standard"/>
    <w:pPr>
      <w:jc w:val="right"/>
    </w:pPr>
    <w:rPr>
      <w:rFonts w:asciiTheme="majorHAnsi" w:eastAsiaTheme="majorEastAsia" w:hAnsiTheme="majorHAnsi" w:cstheme="majorBidi"/>
      <w:color w:val="ECEDD1" w:themeColor="background2"/>
      <w:sz w:val="36"/>
    </w:rPr>
  </w:style>
  <w:style w:type="paragraph" w:customStyle="1" w:styleId="ContactInformation">
    <w:name w:val="Contact Information"/>
    <w:basedOn w:val="Standard"/>
    <w:pPr>
      <w:spacing w:before="40" w:line="220" w:lineRule="atLeast"/>
      <w:jc w:val="right"/>
    </w:pPr>
    <w:rPr>
      <w:color w:val="ECEDD1" w:themeColor="background2"/>
      <w:sz w:val="16"/>
    </w:rPr>
  </w:style>
  <w:style w:type="paragraph" w:styleId="Textkrper">
    <w:name w:val="Body Text"/>
    <w:basedOn w:val="Standard"/>
    <w:link w:val="TextkrperZchn"/>
    <w:pPr>
      <w:spacing w:before="190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rPr>
      <w:color w:val="404040" w:themeColor="text1" w:themeTint="BF"/>
      <w:sz w:val="19"/>
      <w:szCs w:val="20"/>
    </w:rPr>
  </w:style>
  <w:style w:type="paragraph" w:customStyle="1" w:styleId="DateandRecipient">
    <w:name w:val="Date and Recipient"/>
    <w:basedOn w:val="Standard"/>
    <w:pPr>
      <w:spacing w:before="600"/>
    </w:pPr>
  </w:style>
  <w:style w:type="paragraph" w:styleId="Unterschrift">
    <w:name w:val="Signature"/>
    <w:basedOn w:val="Standard"/>
    <w:link w:val="UnterschriftZchn"/>
    <w:pPr>
      <w:spacing w:before="720"/>
    </w:pPr>
  </w:style>
  <w:style w:type="character" w:customStyle="1" w:styleId="UnterschriftZchn">
    <w:name w:val="Unterschrift Zchn"/>
    <w:basedOn w:val="Absatz-Standardschriftart"/>
    <w:link w:val="Unterschrift"/>
    <w:rPr>
      <w:color w:val="404040" w:themeColor="text1" w:themeTint="BF"/>
      <w:sz w:val="19"/>
    </w:rPr>
  </w:style>
  <w:style w:type="paragraph" w:styleId="Sprechblasentext">
    <w:name w:val="Balloon Text"/>
    <w:basedOn w:val="Standard"/>
    <w:link w:val="SprechblasentextZchn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Literaturverzeichnis">
    <w:name w:val="Bibliography"/>
    <w:basedOn w:val="Standard"/>
    <w:next w:val="Standard"/>
    <w:semiHidden/>
    <w:unhideWhenUsed/>
  </w:style>
  <w:style w:type="paragraph" w:styleId="Blocktext">
    <w:name w:val="Block Text"/>
    <w:basedOn w:val="Standard"/>
    <w:semiHidden/>
    <w:unhideWhenUsed/>
    <w:pPr>
      <w:pBdr>
        <w:top w:val="single" w:sz="2" w:space="10" w:color="93A299" w:themeColor="accent1" w:shadow="1"/>
        <w:left w:val="single" w:sz="2" w:space="10" w:color="93A299" w:themeColor="accent1" w:shadow="1"/>
        <w:bottom w:val="single" w:sz="2" w:space="10" w:color="93A299" w:themeColor="accent1" w:shadow="1"/>
        <w:right w:val="single" w:sz="2" w:space="10" w:color="93A299" w:themeColor="accent1" w:shadow="1"/>
      </w:pBdr>
      <w:ind w:left="1152" w:right="1152"/>
    </w:pPr>
    <w:rPr>
      <w:i/>
      <w:iCs/>
      <w:color w:val="93A299" w:themeColor="accent1"/>
    </w:rPr>
  </w:style>
  <w:style w:type="paragraph" w:styleId="Textkrper2">
    <w:name w:val="Body Text 2"/>
    <w:basedOn w:val="Standard"/>
    <w:link w:val="Textkrper2Zchn"/>
    <w:semiHidden/>
    <w:unhideWhenUsed/>
    <w:pPr>
      <w:spacing w:after="120"/>
      <w:ind w:left="360"/>
    </w:pPr>
  </w:style>
  <w:style w:type="paragraph" w:styleId="Textkrper3">
    <w:name w:val="Body Text 3"/>
    <w:basedOn w:val="Standard"/>
    <w:link w:val="Textkrper3Zchn"/>
    <w:semiHidden/>
    <w:unhideWhenUsed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Pr>
      <w:color w:val="404040" w:themeColor="text1" w:themeTint="BF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pPr>
      <w:spacing w:before="0"/>
      <w:ind w:firstLine="360"/>
    </w:pPr>
    <w:rPr>
      <w:szCs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Pr>
      <w:color w:val="404040" w:themeColor="text1" w:themeTint="BF"/>
      <w:sz w:val="19"/>
      <w:szCs w:val="20"/>
    </w:rPr>
  </w:style>
  <w:style w:type="character" w:customStyle="1" w:styleId="Textkrper2Zchn">
    <w:name w:val="Textkörper 2 Zchn"/>
    <w:basedOn w:val="Absatz-Standardschriftart"/>
    <w:link w:val="Textkrper2"/>
    <w:semiHidden/>
    <w:rPr>
      <w:color w:val="404040" w:themeColor="text1" w:themeTint="BF"/>
      <w:sz w:val="19"/>
    </w:rPr>
  </w:style>
  <w:style w:type="paragraph" w:styleId="Textkrper-Erstzeileneinzug2">
    <w:name w:val="Body Text First Indent 2"/>
    <w:basedOn w:val="Textkrper2"/>
    <w:link w:val="Textkrper-Erstzeileneinzug2Zchn"/>
    <w:semiHidden/>
    <w:unhideWhenUsed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2Zchn"/>
    <w:link w:val="Textkrper-Erstzeileneinzug2"/>
    <w:semiHidden/>
    <w:rPr>
      <w:color w:val="404040" w:themeColor="text1" w:themeTint="BF"/>
      <w:sz w:val="19"/>
    </w:rPr>
  </w:style>
  <w:style w:type="paragraph" w:styleId="Textkrper-Einzug2">
    <w:name w:val="Body Text Indent 2"/>
    <w:basedOn w:val="Standard"/>
    <w:link w:val="Textkrper-Einzug2Zchn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Pr>
      <w:color w:val="404040" w:themeColor="text1" w:themeTint="BF"/>
      <w:sz w:val="19"/>
    </w:rPr>
  </w:style>
  <w:style w:type="paragraph" w:styleId="Textkrper-Einzug3">
    <w:name w:val="Body Text Indent 3"/>
    <w:basedOn w:val="Standard"/>
    <w:link w:val="Textkrper-Einzug3Zch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Pr>
      <w:color w:val="404040" w:themeColor="text1" w:themeTint="BF"/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pPr>
      <w:spacing w:after="200"/>
    </w:pPr>
    <w:rPr>
      <w:b/>
      <w:bCs/>
      <w:color w:val="93A299" w:themeColor="accent1"/>
      <w:sz w:val="18"/>
      <w:szCs w:val="18"/>
    </w:rPr>
  </w:style>
  <w:style w:type="paragraph" w:styleId="Gruformel">
    <w:name w:val="Closing"/>
    <w:basedOn w:val="Standard"/>
    <w:link w:val="GruformelZchn"/>
    <w:unhideWhenUsed/>
    <w:pPr>
      <w:spacing w:before="200"/>
    </w:pPr>
  </w:style>
  <w:style w:type="character" w:customStyle="1" w:styleId="GruformelZchn">
    <w:name w:val="Grußformel Zchn"/>
    <w:basedOn w:val="Absatz-Standardschriftart"/>
    <w:link w:val="Gruformel"/>
    <w:rPr>
      <w:color w:val="404040" w:themeColor="text1" w:themeTint="BF"/>
      <w:sz w:val="19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color w:val="404040" w:themeColor="text1" w:themeTint="B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  <w:color w:val="404040" w:themeColor="text1" w:themeTint="BF"/>
      <w:sz w:val="20"/>
      <w:szCs w:val="20"/>
    </w:rPr>
  </w:style>
  <w:style w:type="paragraph" w:styleId="Datum">
    <w:name w:val="Date"/>
    <w:basedOn w:val="Standard"/>
    <w:next w:val="Standard"/>
    <w:link w:val="DatumZchn"/>
    <w:semiHidden/>
    <w:unhideWhenUsed/>
  </w:style>
  <w:style w:type="character" w:customStyle="1" w:styleId="DatumZchn">
    <w:name w:val="Datum Zchn"/>
    <w:basedOn w:val="Absatz-Standardschriftart"/>
    <w:link w:val="Datum"/>
    <w:semiHidden/>
    <w:rPr>
      <w:color w:val="404040" w:themeColor="text1" w:themeTint="BF"/>
      <w:sz w:val="19"/>
    </w:rPr>
  </w:style>
  <w:style w:type="paragraph" w:styleId="Dokumentstruktur">
    <w:name w:val="Document Map"/>
    <w:basedOn w:val="Standard"/>
    <w:link w:val="DokumentstrukturZchn"/>
    <w:semiHidden/>
    <w:unhideWhenUsed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unhideWhenUsed/>
  </w:style>
  <w:style w:type="character" w:customStyle="1" w:styleId="E-Mail-SignaturZchn">
    <w:name w:val="E-Mail-Signatur Zchn"/>
    <w:basedOn w:val="Absatz-Standardschriftart"/>
    <w:link w:val="E-Mail-Signatur"/>
    <w:semiHidden/>
    <w:rPr>
      <w:color w:val="404040" w:themeColor="text1" w:themeTint="BF"/>
      <w:sz w:val="19"/>
    </w:rPr>
  </w:style>
  <w:style w:type="paragraph" w:styleId="Endnotentext">
    <w:name w:val="endnote text"/>
    <w:basedOn w:val="Standard"/>
    <w:link w:val="EndnotentextZchn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Pr>
      <w:color w:val="404040" w:themeColor="text1" w:themeTint="BF"/>
      <w:sz w:val="20"/>
      <w:szCs w:val="20"/>
    </w:rPr>
  </w:style>
  <w:style w:type="paragraph" w:styleId="Umschlagadresse">
    <w:name w:val="envelope address"/>
    <w:basedOn w:val="Standard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Fuzeile">
    <w:name w:val="footer"/>
    <w:basedOn w:val="Standard"/>
    <w:link w:val="FuzeileZchn"/>
    <w:unhideWhenUsed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rPr>
      <w:color w:val="404040" w:themeColor="text1" w:themeTint="BF"/>
      <w:sz w:val="19"/>
    </w:rPr>
  </w:style>
  <w:style w:type="paragraph" w:styleId="Funotentext">
    <w:name w:val="footnote text"/>
    <w:basedOn w:val="Standard"/>
    <w:link w:val="FunotentextZchn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Pr>
      <w:color w:val="404040" w:themeColor="text1" w:themeTint="BF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Pr>
      <w:rFonts w:asciiTheme="majorHAnsi" w:eastAsiaTheme="majorEastAsia" w:hAnsiTheme="majorHAnsi" w:cstheme="majorBidi"/>
      <w:b/>
      <w:bCs/>
      <w:color w:val="93A299" w:themeColor="accent1"/>
      <w:sz w:val="19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asciiTheme="majorHAnsi" w:eastAsiaTheme="majorEastAsia" w:hAnsiTheme="majorHAnsi" w:cstheme="majorBidi"/>
      <w:b/>
      <w:bCs/>
      <w:i/>
      <w:iCs/>
      <w:color w:val="93A299" w:themeColor="accent1"/>
      <w:sz w:val="19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asciiTheme="majorHAnsi" w:eastAsiaTheme="majorEastAsia" w:hAnsiTheme="majorHAnsi" w:cstheme="majorBidi"/>
      <w:color w:val="47524B" w:themeColor="accent1" w:themeShade="7F"/>
      <w:sz w:val="19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asciiTheme="majorHAnsi" w:eastAsiaTheme="majorEastAsia" w:hAnsiTheme="majorHAnsi" w:cstheme="majorBidi"/>
      <w:i/>
      <w:iCs/>
      <w:color w:val="47524B" w:themeColor="accent1" w:themeShade="7F"/>
      <w:sz w:val="19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resse">
    <w:name w:val="HTML Address"/>
    <w:basedOn w:val="Standard"/>
    <w:link w:val="HTMLAdresseZchn"/>
    <w:semiHidden/>
    <w:unhideWhenUsed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Pr>
      <w:i/>
      <w:iCs/>
      <w:color w:val="404040" w:themeColor="text1" w:themeTint="BF"/>
      <w:sz w:val="19"/>
    </w:rPr>
  </w:style>
  <w:style w:type="paragraph" w:styleId="HTMLVorformatiert">
    <w:name w:val="HTML Preformatted"/>
    <w:basedOn w:val="Standard"/>
    <w:link w:val="HTMLVorformatiertZchn"/>
    <w:semiHidden/>
    <w:unhideWhenUsed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Standard"/>
    <w:next w:val="Standard"/>
    <w:autoRedefine/>
    <w:semiHidden/>
    <w:unhideWhenUsed/>
    <w:pPr>
      <w:ind w:left="190" w:hanging="190"/>
    </w:pPr>
  </w:style>
  <w:style w:type="paragraph" w:styleId="Index2">
    <w:name w:val="index 2"/>
    <w:basedOn w:val="Standard"/>
    <w:next w:val="Standard"/>
    <w:autoRedefine/>
    <w:semiHidden/>
    <w:unhideWhenUsed/>
    <w:pPr>
      <w:ind w:left="380" w:hanging="190"/>
    </w:pPr>
  </w:style>
  <w:style w:type="paragraph" w:styleId="Index3">
    <w:name w:val="index 3"/>
    <w:basedOn w:val="Standard"/>
    <w:next w:val="Standard"/>
    <w:autoRedefine/>
    <w:semiHidden/>
    <w:unhideWhenUsed/>
    <w:pPr>
      <w:ind w:left="570" w:hanging="190"/>
    </w:pPr>
  </w:style>
  <w:style w:type="paragraph" w:styleId="Index4">
    <w:name w:val="index 4"/>
    <w:basedOn w:val="Standard"/>
    <w:next w:val="Standard"/>
    <w:autoRedefine/>
    <w:semiHidden/>
    <w:unhideWhenUsed/>
    <w:pPr>
      <w:ind w:left="760" w:hanging="190"/>
    </w:pPr>
  </w:style>
  <w:style w:type="paragraph" w:styleId="Index5">
    <w:name w:val="index 5"/>
    <w:basedOn w:val="Standard"/>
    <w:next w:val="Standard"/>
    <w:autoRedefine/>
    <w:semiHidden/>
    <w:unhideWhenUsed/>
    <w:pPr>
      <w:ind w:left="950" w:hanging="190"/>
    </w:pPr>
  </w:style>
  <w:style w:type="paragraph" w:styleId="Index6">
    <w:name w:val="index 6"/>
    <w:basedOn w:val="Standard"/>
    <w:next w:val="Standard"/>
    <w:autoRedefine/>
    <w:semiHidden/>
    <w:unhideWhenUsed/>
    <w:pPr>
      <w:ind w:left="1140" w:hanging="190"/>
    </w:pPr>
  </w:style>
  <w:style w:type="paragraph" w:styleId="Index7">
    <w:name w:val="index 7"/>
    <w:basedOn w:val="Standard"/>
    <w:next w:val="Standard"/>
    <w:autoRedefine/>
    <w:semiHidden/>
    <w:unhideWhenUsed/>
    <w:pPr>
      <w:ind w:left="1330" w:hanging="190"/>
    </w:pPr>
  </w:style>
  <w:style w:type="paragraph" w:styleId="Index8">
    <w:name w:val="index 8"/>
    <w:basedOn w:val="Standard"/>
    <w:next w:val="Standard"/>
    <w:autoRedefine/>
    <w:semiHidden/>
    <w:unhideWhenUsed/>
    <w:pPr>
      <w:ind w:left="1520" w:hanging="190"/>
    </w:pPr>
  </w:style>
  <w:style w:type="paragraph" w:styleId="Index9">
    <w:name w:val="index 9"/>
    <w:basedOn w:val="Standard"/>
    <w:next w:val="Standard"/>
    <w:autoRedefine/>
    <w:semiHidden/>
    <w:unhideWhenUsed/>
    <w:pPr>
      <w:ind w:left="1710" w:hanging="190"/>
    </w:pPr>
  </w:style>
  <w:style w:type="paragraph" w:styleId="Indexberschrift">
    <w:name w:val="index heading"/>
    <w:basedOn w:val="Standard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qFormat/>
    <w:pPr>
      <w:pBdr>
        <w:bottom w:val="single" w:sz="4" w:space="4" w:color="93A299" w:themeColor="accent1"/>
      </w:pBdr>
      <w:spacing w:before="200" w:after="280"/>
      <w:ind w:left="936" w:right="936"/>
    </w:pPr>
    <w:rPr>
      <w:b/>
      <w:bCs/>
      <w:i/>
      <w:iCs/>
      <w:color w:val="93A299" w:themeColor="accent1"/>
    </w:rPr>
  </w:style>
  <w:style w:type="character" w:customStyle="1" w:styleId="IntensivesZitatZchn">
    <w:name w:val="Intensives Zitat Zchn"/>
    <w:basedOn w:val="Absatz-Standardschriftart"/>
    <w:link w:val="IntensivesZitat"/>
    <w:rPr>
      <w:b/>
      <w:bCs/>
      <w:i/>
      <w:iCs/>
      <w:color w:val="93A299" w:themeColor="accent1"/>
      <w:sz w:val="19"/>
    </w:rPr>
  </w:style>
  <w:style w:type="paragraph" w:styleId="Liste">
    <w:name w:val="List"/>
    <w:basedOn w:val="Standard"/>
    <w:semiHidden/>
    <w:unhideWhenUsed/>
    <w:pPr>
      <w:ind w:left="360" w:hanging="360"/>
      <w:contextualSpacing/>
    </w:pPr>
  </w:style>
  <w:style w:type="paragraph" w:styleId="Liste2">
    <w:name w:val="List 2"/>
    <w:basedOn w:val="Standard"/>
    <w:semiHidden/>
    <w:unhideWhenUsed/>
    <w:pPr>
      <w:ind w:left="720" w:hanging="360"/>
      <w:contextualSpacing/>
    </w:pPr>
  </w:style>
  <w:style w:type="paragraph" w:styleId="Liste3">
    <w:name w:val="List 3"/>
    <w:basedOn w:val="Standard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semiHidden/>
    <w:unhideWhenUsed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semiHidden/>
    <w:unhideWhenUsed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pPr>
      <w:numPr>
        <w:numId w:val="10"/>
      </w:numPr>
      <w:contextualSpacing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Makrotext">
    <w:name w:val="macro"/>
    <w:link w:val="MakrotextZch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Pr>
      <w:rFonts w:ascii="Consolas" w:hAnsi="Consolas"/>
      <w:color w:val="404040" w:themeColor="text1" w:themeTint="BF"/>
      <w:sz w:val="20"/>
      <w:szCs w:val="20"/>
    </w:rPr>
  </w:style>
  <w:style w:type="paragraph" w:styleId="Nachrichtenkopf">
    <w:name w:val="Message Header"/>
    <w:basedOn w:val="Standard"/>
    <w:link w:val="NachrichtenkopfZch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KeinLeerraum">
    <w:name w:val="No Spacing"/>
    <w:qFormat/>
    <w:rPr>
      <w:color w:val="404040" w:themeColor="text1" w:themeTint="BF"/>
      <w:sz w:val="19"/>
    </w:rPr>
  </w:style>
  <w:style w:type="paragraph" w:styleId="StandardWeb">
    <w:name w:val="Normal (Web)"/>
    <w:basedOn w:val="Standard"/>
    <w:semiHidden/>
    <w:unhideWhenUsed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Pr>
      <w:color w:val="404040" w:themeColor="text1" w:themeTint="BF"/>
      <w:sz w:val="19"/>
    </w:rPr>
  </w:style>
  <w:style w:type="paragraph" w:styleId="NurText">
    <w:name w:val="Plain Text"/>
    <w:basedOn w:val="Standard"/>
    <w:link w:val="NurTextZchn"/>
    <w:semiHidden/>
    <w:unhideWhenUsed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Pr>
      <w:rFonts w:ascii="Consolas" w:hAnsi="Consolas"/>
      <w:color w:val="404040" w:themeColor="text1" w:themeTint="BF"/>
      <w:sz w:val="21"/>
      <w:szCs w:val="21"/>
    </w:rPr>
  </w:style>
  <w:style w:type="paragraph" w:styleId="Zitat">
    <w:name w:val="Quote"/>
    <w:basedOn w:val="Standard"/>
    <w:next w:val="Standard"/>
    <w:link w:val="ZitatZchn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rPr>
      <w:i/>
      <w:iCs/>
      <w:color w:val="000000" w:themeColor="text1"/>
      <w:sz w:val="19"/>
    </w:rPr>
  </w:style>
  <w:style w:type="paragraph" w:styleId="Anrede">
    <w:name w:val="Salutation"/>
    <w:basedOn w:val="Standard"/>
    <w:next w:val="Standard"/>
    <w:link w:val="AnredeZchn"/>
    <w:semiHidden/>
    <w:unhideWhenUsed/>
  </w:style>
  <w:style w:type="character" w:customStyle="1" w:styleId="AnredeZchn">
    <w:name w:val="Anrede Zchn"/>
    <w:basedOn w:val="Absatz-Standardschriftart"/>
    <w:link w:val="Anrede"/>
    <w:semiHidden/>
    <w:rPr>
      <w:color w:val="404040" w:themeColor="text1" w:themeTint="BF"/>
      <w:sz w:val="19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unhideWhenUsed/>
    <w:pPr>
      <w:ind w:left="190" w:hanging="190"/>
    </w:pPr>
  </w:style>
  <w:style w:type="paragraph" w:styleId="Abbildungsverzeichnis">
    <w:name w:val="table of figures"/>
    <w:basedOn w:val="Standard"/>
    <w:next w:val="Standard"/>
    <w:semiHidden/>
    <w:unhideWhenUsed/>
  </w:style>
  <w:style w:type="paragraph" w:styleId="Titel">
    <w:name w:val="Title"/>
    <w:basedOn w:val="Standard"/>
    <w:next w:val="Standard"/>
    <w:link w:val="TitelZchn"/>
    <w:qFormat/>
    <w:pPr>
      <w:pBdr>
        <w:bottom w:val="single" w:sz="8" w:space="4" w:color="93A299" w:themeColor="accent1"/>
      </w:pBdr>
      <w:spacing w:after="300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RGV-berschrift">
    <w:name w:val="toa heading"/>
    <w:basedOn w:val="Standard"/>
    <w:next w:val="Standard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19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380"/>
    </w:pPr>
  </w:style>
  <w:style w:type="paragraph" w:styleId="Verzeichnis4">
    <w:name w:val="toc 4"/>
    <w:basedOn w:val="Standard"/>
    <w:next w:val="Standard"/>
    <w:autoRedefine/>
    <w:semiHidden/>
    <w:unhideWhenUsed/>
    <w:pPr>
      <w:spacing w:after="100"/>
      <w:ind w:left="570"/>
    </w:pPr>
  </w:style>
  <w:style w:type="paragraph" w:styleId="Verzeichnis5">
    <w:name w:val="toc 5"/>
    <w:basedOn w:val="Standard"/>
    <w:next w:val="Standard"/>
    <w:autoRedefine/>
    <w:semiHidden/>
    <w:unhideWhenUsed/>
    <w:pPr>
      <w:spacing w:after="100"/>
      <w:ind w:left="760"/>
    </w:pPr>
  </w:style>
  <w:style w:type="paragraph" w:styleId="Verzeichnis6">
    <w:name w:val="toc 6"/>
    <w:basedOn w:val="Standard"/>
    <w:next w:val="Standard"/>
    <w:autoRedefine/>
    <w:semiHidden/>
    <w:unhideWhenUsed/>
    <w:pPr>
      <w:spacing w:after="100"/>
      <w:ind w:left="950"/>
    </w:pPr>
  </w:style>
  <w:style w:type="paragraph" w:styleId="Verzeichnis7">
    <w:name w:val="toc 7"/>
    <w:basedOn w:val="Standard"/>
    <w:next w:val="Standard"/>
    <w:autoRedefine/>
    <w:semiHidden/>
    <w:unhideWhenUsed/>
    <w:pPr>
      <w:spacing w:after="100"/>
      <w:ind w:left="1140"/>
    </w:pPr>
  </w:style>
  <w:style w:type="paragraph" w:styleId="Verzeichnis8">
    <w:name w:val="toc 8"/>
    <w:basedOn w:val="Standard"/>
    <w:next w:val="Standard"/>
    <w:autoRedefine/>
    <w:semiHidden/>
    <w:unhideWhenUsed/>
    <w:pPr>
      <w:spacing w:after="100"/>
      <w:ind w:left="1330"/>
    </w:pPr>
  </w:style>
  <w:style w:type="paragraph" w:styleId="Verzeichnis9">
    <w:name w:val="toc 9"/>
    <w:basedOn w:val="Standard"/>
    <w:next w:val="Standard"/>
    <w:autoRedefine/>
    <w:semiHidden/>
    <w:unhideWhenUsed/>
    <w:pPr>
      <w:spacing w:after="100"/>
      <w:ind w:left="1520"/>
    </w:pPr>
  </w:style>
  <w:style w:type="paragraph" w:styleId="Inhaltsverzeichnisberschrift">
    <w:name w:val="TOC Heading"/>
    <w:basedOn w:val="berschrift1"/>
    <w:next w:val="Standard"/>
    <w:semiHidden/>
    <w:unhideWhenUsed/>
    <w:qFormat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010BA7"/>
    <w:rPr>
      <w:color w:val="CCCC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902F5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2F5D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oop.it/t/zyklus-2" TargetMode="External"/><Relationship Id="rId2" Type="http://schemas.openxmlformats.org/officeDocument/2006/relationships/hyperlink" Target="http://www.scoop.it/t/zyklus-1" TargetMode="External"/><Relationship Id="rId1" Type="http://schemas.openxmlformats.org/officeDocument/2006/relationships/hyperlink" Target="http://ict.guidoknaus.ch" TargetMode="External"/><Relationship Id="rId4" Type="http://schemas.openxmlformats.org/officeDocument/2006/relationships/hyperlink" Target="mailto:guido.knaus@schule.grub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Vorlagen:Drucklayoutansicht:Briefpapier:Revolution%20Brief.dotx" TargetMode="External"/></Relationships>
</file>

<file path=word/theme/theme1.xml><?xml version="1.0" encoding="utf-8"?>
<a:theme xmlns:a="http://schemas.openxmlformats.org/drawingml/2006/main" name="Revolution">
  <a:themeElements>
    <a:clrScheme name="Apotheke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0EB097-C6D1-854F-8BF7-AAC67BC6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Macintosh%20HD:Applications:Microsoft%20Office%202011:Office:Media:Vorlagen:Drucklayoutansicht:Briefpapier:Revolution%20Brief.dotx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Termine Medienarbeit mit der Klasse</vt:lpstr>
      <vt:lpstr>NMG-Themen</vt:lpstr>
      <vt:lpstr>Mögliche Themen für die Medienarbeit mit der Klasse</vt:lpstr>
      <vt:lpstr>Spezielle Wünsche oder Projekte</vt:lpstr>
    </vt:vector>
  </TitlesOfParts>
  <Manager/>
  <Company/>
  <LinksUpToDate>false</LinksUpToDate>
  <CharactersWithSpaces>1073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Knaus</dc:creator>
  <cp:keywords/>
  <dc:description/>
  <cp:lastModifiedBy>Knaus Guido PHSG</cp:lastModifiedBy>
  <cp:revision>2</cp:revision>
  <cp:lastPrinted>2014-01-24T17:10:00Z</cp:lastPrinted>
  <dcterms:created xsi:type="dcterms:W3CDTF">2023-07-20T09:11:00Z</dcterms:created>
  <dcterms:modified xsi:type="dcterms:W3CDTF">2023-07-20T09:11:00Z</dcterms:modified>
  <cp:category/>
</cp:coreProperties>
</file>